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7C" w:rsidRDefault="002526F8" w:rsidP="002526F8">
      <w:pPr>
        <w:jc w:val="center"/>
        <w:rPr>
          <w:rFonts w:ascii="Brandon Grotesque Light" w:hAnsi="Brandon Grotesque Light"/>
          <w:sz w:val="32"/>
          <w:szCs w:val="28"/>
          <w:u w:val="single"/>
          <w:lang w:val="en-GB"/>
        </w:rPr>
      </w:pPr>
      <w:r w:rsidRPr="009C5588">
        <w:rPr>
          <w:rFonts w:ascii="Brandon Grotesque Light" w:hAnsi="Brandon Grotesque Light"/>
          <w:sz w:val="32"/>
          <w:szCs w:val="28"/>
          <w:u w:val="single"/>
          <w:lang w:val="en-GB"/>
        </w:rPr>
        <w:t>Societies Handover – Outgoing Survey</w:t>
      </w:r>
    </w:p>
    <w:p w:rsidR="009C5588" w:rsidRPr="009C5588" w:rsidRDefault="009C5588" w:rsidP="002526F8">
      <w:pPr>
        <w:jc w:val="center"/>
        <w:rPr>
          <w:rFonts w:ascii="Brandon Grotesque Light" w:hAnsi="Brandon Grotesque Light"/>
          <w:sz w:val="32"/>
          <w:szCs w:val="28"/>
          <w:u w:val="single"/>
          <w:lang w:val="en-GB"/>
        </w:rPr>
      </w:pPr>
    </w:p>
    <w:p w:rsidR="002526F8" w:rsidRDefault="002526F8" w:rsidP="002526F8">
      <w:pPr>
        <w:jc w:val="center"/>
        <w:rPr>
          <w:rFonts w:ascii="Brandon Grotesque Light" w:hAnsi="Brandon Grotesque Light"/>
          <w:sz w:val="28"/>
          <w:szCs w:val="28"/>
          <w:lang w:val="en-GB"/>
        </w:rPr>
      </w:pP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  <w:r w:rsidRPr="002526F8">
        <w:rPr>
          <w:rFonts w:ascii="Brandon Grotesque Light" w:hAnsi="Brandon Grotesque Light"/>
          <w:noProof/>
          <w:sz w:val="28"/>
          <w:szCs w:val="28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6388735" cy="700405"/>
                <wp:effectExtent l="0" t="0" r="1206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F8" w:rsidRDefault="002526F8" w:rsidP="002526F8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  <w:p w:rsidR="002526F8" w:rsidRPr="002526F8" w:rsidRDefault="002526F8" w:rsidP="002526F8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2.85pt;width:503.05pt;height:55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">
                <v:textbox>
                  <w:txbxContent>
                    <w:p w:rsidR="002526F8" w:rsidRDefault="002526F8" w:rsidP="002526F8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  <w:p w:rsidR="002526F8" w:rsidRPr="002526F8" w:rsidRDefault="002526F8" w:rsidP="002526F8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andon Grotesque Light" w:hAnsi="Brandon Grotesque Light"/>
          <w:sz w:val="28"/>
          <w:szCs w:val="28"/>
          <w:lang w:val="en-GB"/>
        </w:rPr>
        <w:t>1. How have you found this year? Please provide a short summary.</w:t>
      </w: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  <w:r w:rsidRPr="002526F8">
        <w:rPr>
          <w:rFonts w:ascii="Brandon Grotesque Light" w:hAnsi="Brandon Grotesque Light"/>
          <w:noProof/>
          <w:sz w:val="28"/>
          <w:szCs w:val="28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DF427" wp14:editId="742C32A3">
                <wp:simplePos x="0" y="0"/>
                <wp:positionH relativeFrom="margin">
                  <wp:align>left</wp:align>
                </wp:positionH>
                <wp:positionV relativeFrom="paragraph">
                  <wp:posOffset>483276</wp:posOffset>
                </wp:positionV>
                <wp:extent cx="6388735" cy="700405"/>
                <wp:effectExtent l="0" t="0" r="1206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F8" w:rsidRDefault="002526F8" w:rsidP="002526F8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  <w:p w:rsidR="002526F8" w:rsidRPr="002526F8" w:rsidRDefault="002526F8" w:rsidP="002526F8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F427" id="_x0000_s1027" type="#_x0000_t202" style="position:absolute;margin-left:0;margin-top:38.05pt;width:503.05pt;height:55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">
                <v:textbox>
                  <w:txbxContent>
                    <w:p w:rsidR="002526F8" w:rsidRDefault="002526F8" w:rsidP="002526F8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  <w:p w:rsidR="002526F8" w:rsidRPr="002526F8" w:rsidRDefault="002526F8" w:rsidP="002526F8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andon Grotesque Light" w:hAnsi="Brandon Grotesque Light"/>
          <w:sz w:val="28"/>
          <w:szCs w:val="28"/>
          <w:lang w:val="en-GB"/>
        </w:rPr>
        <w:t>2. What spaces did you use?</w:t>
      </w:r>
      <w:r w:rsidR="00B471EA">
        <w:rPr>
          <w:rFonts w:ascii="Brandon Grotesque Light" w:hAnsi="Brandon Grotesque Light"/>
          <w:sz w:val="28"/>
          <w:szCs w:val="28"/>
          <w:lang w:val="en-GB"/>
        </w:rPr>
        <w:t xml:space="preserve"> Please include specific rooms, buildings and open access spaces.</w:t>
      </w: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  <w:r w:rsidRPr="002526F8">
        <w:rPr>
          <w:rFonts w:ascii="Brandon Grotesque Light" w:hAnsi="Brandon Grotesque Light"/>
          <w:noProof/>
          <w:sz w:val="28"/>
          <w:szCs w:val="28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246596" wp14:editId="705A11B1">
                <wp:simplePos x="0" y="0"/>
                <wp:positionH relativeFrom="margin">
                  <wp:align>left</wp:align>
                </wp:positionH>
                <wp:positionV relativeFrom="paragraph">
                  <wp:posOffset>541655</wp:posOffset>
                </wp:positionV>
                <wp:extent cx="6388735" cy="700405"/>
                <wp:effectExtent l="0" t="0" r="1206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6F8" w:rsidRPr="002526F8" w:rsidRDefault="002526F8" w:rsidP="002526F8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6596" id="Text Box 3" o:spid="_x0000_s1028" type="#_x0000_t202" style="position:absolute;margin-left:0;margin-top:42.65pt;width:503.05pt;height:55.1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RdJgIAAEs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">
                <v:textbox>
                  <w:txbxContent>
                    <w:p w:rsidR="002526F8" w:rsidRPr="002526F8" w:rsidRDefault="002526F8" w:rsidP="002526F8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andon Grotesque Light" w:hAnsi="Brandon Grotesque Light"/>
          <w:sz w:val="28"/>
          <w:szCs w:val="28"/>
          <w:lang w:val="en-GB"/>
        </w:rPr>
        <w:t>3. What social media did you use?</w:t>
      </w: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2526F8" w:rsidRDefault="002526F8" w:rsidP="002526F8">
      <w:pPr>
        <w:rPr>
          <w:rFonts w:ascii="Brandon Grotesque Light" w:hAnsi="Brandon Grotesque Light"/>
          <w:sz w:val="28"/>
          <w:szCs w:val="28"/>
          <w:lang w:val="en-GB"/>
        </w:rPr>
      </w:pPr>
      <w:r>
        <w:rPr>
          <w:rFonts w:ascii="Brandon Grotesque Light" w:hAnsi="Brandon Grotesque Light"/>
          <w:sz w:val="28"/>
          <w:szCs w:val="28"/>
          <w:lang w:val="en-GB"/>
        </w:rPr>
        <w:t xml:space="preserve">4. Do you have any social media log-ins to handover? If yes, please provide the details below. </w:t>
      </w:r>
    </w:p>
    <w:p w:rsidR="00D9127C" w:rsidRDefault="00303A71" w:rsidP="00D9127C">
      <w:pPr>
        <w:rPr>
          <w:rFonts w:ascii="Brandon Grotesque Light" w:hAnsi="Brandon Grotesque Light"/>
          <w:sz w:val="28"/>
          <w:szCs w:val="28"/>
          <w:lang w:val="en-GB"/>
        </w:rPr>
      </w:pPr>
      <w:r w:rsidRPr="002526F8">
        <w:rPr>
          <w:rFonts w:ascii="Brandon Grotesque Light" w:hAnsi="Brandon Grotesque Light"/>
          <w:noProof/>
          <w:sz w:val="28"/>
          <w:szCs w:val="28"/>
          <w:lang w:val="en-GB" w:eastAsia="ja-JP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5A6474" wp14:editId="61CCA389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6388735" cy="700405"/>
                <wp:effectExtent l="0" t="0" r="1206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A71" w:rsidRDefault="00303A71" w:rsidP="00303A71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  <w:p w:rsidR="00303A71" w:rsidRPr="002526F8" w:rsidRDefault="00303A71" w:rsidP="00303A71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6474" id="Text Box 4" o:spid="_x0000_s1029" type="#_x0000_t202" style="position:absolute;margin-left:0;margin-top:25.4pt;width:503.05pt;height:55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">
                <v:textbox>
                  <w:txbxContent>
                    <w:p w:rsidR="00303A71" w:rsidRDefault="00303A71" w:rsidP="00303A71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  <w:p w:rsidR="00303A71" w:rsidRPr="002526F8" w:rsidRDefault="00303A71" w:rsidP="00303A71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9127C" w:rsidRDefault="00D9127C" w:rsidP="00D9127C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D9127C" w:rsidRDefault="003F2172" w:rsidP="00D9127C">
      <w:pPr>
        <w:rPr>
          <w:rFonts w:ascii="Brandon Grotesque Light" w:hAnsi="Brandon Grotesque Light"/>
          <w:sz w:val="28"/>
          <w:szCs w:val="28"/>
          <w:lang w:val="en-GB"/>
        </w:rPr>
      </w:pPr>
      <w:r>
        <w:rPr>
          <w:rFonts w:ascii="Brandon Grotesque Light" w:hAnsi="Brandon Grotesque Light"/>
          <w:sz w:val="28"/>
          <w:szCs w:val="28"/>
          <w:lang w:val="en-GB"/>
        </w:rPr>
        <w:t>5. How often did you open the monthly Societies Newsletter?</w:t>
      </w:r>
    </w:p>
    <w:p w:rsidR="00DB259F" w:rsidRDefault="00DB259F" w:rsidP="00D9127C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3F2172" w:rsidRDefault="003F2172" w:rsidP="003F2172">
      <w:pPr>
        <w:pStyle w:val="ListParagraph"/>
        <w:numPr>
          <w:ilvl w:val="0"/>
          <w:numId w:val="16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Every month</w:t>
      </w:r>
    </w:p>
    <w:p w:rsidR="003F2172" w:rsidRDefault="003F2172" w:rsidP="003F2172">
      <w:pPr>
        <w:pStyle w:val="ListParagraph"/>
        <w:numPr>
          <w:ilvl w:val="0"/>
          <w:numId w:val="16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Every couple of months</w:t>
      </w:r>
    </w:p>
    <w:p w:rsidR="003F2172" w:rsidRDefault="003F2172" w:rsidP="003F2172">
      <w:pPr>
        <w:pStyle w:val="ListParagraph"/>
        <w:numPr>
          <w:ilvl w:val="0"/>
          <w:numId w:val="16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Once or twice</w:t>
      </w:r>
    </w:p>
    <w:p w:rsidR="003F2172" w:rsidRDefault="003F2172" w:rsidP="003F2172">
      <w:pPr>
        <w:pStyle w:val="ListParagraph"/>
        <w:numPr>
          <w:ilvl w:val="0"/>
          <w:numId w:val="16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Never</w:t>
      </w:r>
    </w:p>
    <w:p w:rsidR="003F2172" w:rsidRDefault="003F2172" w:rsidP="003F2172">
      <w:pPr>
        <w:pStyle w:val="ListParagraph"/>
        <w:numPr>
          <w:ilvl w:val="0"/>
          <w:numId w:val="16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I never received the Societies Newsletter</w:t>
      </w:r>
    </w:p>
    <w:p w:rsidR="003F2172" w:rsidRDefault="003F2172" w:rsidP="003F2172">
      <w:pPr>
        <w:rPr>
          <w:rFonts w:ascii="Brandon Grotesque Light" w:hAnsi="Brandon Grotesque Light"/>
          <w:sz w:val="28"/>
          <w:szCs w:val="28"/>
        </w:rPr>
      </w:pPr>
    </w:p>
    <w:p w:rsidR="003F2172" w:rsidRPr="003F2172" w:rsidRDefault="003F2172" w:rsidP="003F2172">
      <w:pPr>
        <w:rPr>
          <w:rFonts w:ascii="Brandon Grotesque Light" w:hAnsi="Brandon Grotesque Light"/>
          <w:sz w:val="28"/>
          <w:szCs w:val="28"/>
        </w:rPr>
      </w:pPr>
    </w:p>
    <w:p w:rsidR="00D9127C" w:rsidRDefault="00DB259F" w:rsidP="00D9127C">
      <w:pPr>
        <w:rPr>
          <w:rFonts w:ascii="Brandon Grotesque Light" w:hAnsi="Brandon Grotesque Light"/>
          <w:sz w:val="28"/>
          <w:szCs w:val="28"/>
          <w:lang w:val="en-GB"/>
        </w:rPr>
      </w:pPr>
      <w:r>
        <w:rPr>
          <w:rFonts w:ascii="Brandon Grotesque Light" w:hAnsi="Brandon Grotesque Light"/>
          <w:sz w:val="28"/>
          <w:szCs w:val="28"/>
          <w:lang w:val="en-GB"/>
        </w:rPr>
        <w:t xml:space="preserve">6. </w:t>
      </w:r>
      <w:r w:rsidR="00770AA5">
        <w:rPr>
          <w:rFonts w:ascii="Brandon Grotesque Light" w:hAnsi="Brandon Grotesque Light"/>
          <w:sz w:val="28"/>
          <w:szCs w:val="28"/>
          <w:lang w:val="en-GB"/>
        </w:rPr>
        <w:t>What was your preferred method of communication with the SU/your coordinator?</w:t>
      </w:r>
    </w:p>
    <w:p w:rsidR="00770AA5" w:rsidRDefault="00770AA5" w:rsidP="00D9127C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770AA5" w:rsidRDefault="00770AA5" w:rsidP="00770AA5">
      <w:pPr>
        <w:pStyle w:val="ListParagraph"/>
        <w:numPr>
          <w:ilvl w:val="0"/>
          <w:numId w:val="17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Social media (please specify which below)</w:t>
      </w:r>
    </w:p>
    <w:p w:rsidR="00770AA5" w:rsidRDefault="00770AA5" w:rsidP="00770AA5">
      <w:pPr>
        <w:pStyle w:val="ListParagraph"/>
        <w:numPr>
          <w:ilvl w:val="0"/>
          <w:numId w:val="17"/>
        </w:numPr>
        <w:rPr>
          <w:rFonts w:ascii="Brandon Grotesque Light" w:hAnsi="Brandon Grotesque Light"/>
          <w:sz w:val="28"/>
          <w:szCs w:val="28"/>
        </w:rPr>
      </w:pPr>
      <w:r>
        <w:rPr>
          <w:rFonts w:ascii="Brandon Grotesque Light" w:hAnsi="Brandon Grotesque Light"/>
          <w:sz w:val="28"/>
          <w:szCs w:val="28"/>
        </w:rPr>
        <w:t>Email</w:t>
      </w:r>
    </w:p>
    <w:p w:rsidR="00770AA5" w:rsidRDefault="00EF17BB" w:rsidP="00770AA5">
      <w:pPr>
        <w:pStyle w:val="ListParagraph"/>
        <w:numPr>
          <w:ilvl w:val="0"/>
          <w:numId w:val="17"/>
        </w:numPr>
        <w:rPr>
          <w:rFonts w:ascii="Brandon Grotesque Light" w:hAnsi="Brandon Grotesque Light"/>
          <w:sz w:val="28"/>
          <w:szCs w:val="28"/>
        </w:rPr>
      </w:pPr>
      <w:r w:rsidRPr="002526F8">
        <w:rPr>
          <w:rFonts w:ascii="Brandon Grotesque Light" w:hAnsi="Brandon Grotesque Light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9C5FCA8" wp14:editId="4B7A8D1A">
                <wp:simplePos x="0" y="0"/>
                <wp:positionH relativeFrom="margin">
                  <wp:align>left</wp:align>
                </wp:positionH>
                <wp:positionV relativeFrom="paragraph">
                  <wp:posOffset>414110</wp:posOffset>
                </wp:positionV>
                <wp:extent cx="6388735" cy="700405"/>
                <wp:effectExtent l="0" t="0" r="12065" b="2349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73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BB" w:rsidRPr="002526F8" w:rsidRDefault="00EF17BB" w:rsidP="00EF17BB">
                            <w:pPr>
                              <w:jc w:val="center"/>
                              <w:rPr>
                                <w:rFonts w:ascii="Brandon Grotesque Light" w:hAnsi="Brandon Grotesque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FCA8" id="Text Box 5" o:spid="_x0000_s1030" type="#_x0000_t202" style="position:absolute;left:0;text-align:left;margin-left:0;margin-top:32.6pt;width:503.05pt;height:55.1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">
                <v:textbox>
                  <w:txbxContent>
                    <w:p w:rsidR="00EF17BB" w:rsidRPr="002526F8" w:rsidRDefault="00EF17BB" w:rsidP="00EF17BB">
                      <w:pPr>
                        <w:jc w:val="center"/>
                        <w:rPr>
                          <w:rFonts w:ascii="Brandon Grotesque Light" w:hAnsi="Brandon Grotesque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Brandon Grotesque Light" w:hAnsi="Brandon Grotesque Light"/>
          <w:sz w:val="28"/>
          <w:szCs w:val="28"/>
        </w:rPr>
        <w:t>Dropping by the office for a chat</w:t>
      </w:r>
    </w:p>
    <w:p w:rsidR="00EF17BB" w:rsidRPr="00EF17BB" w:rsidRDefault="00EF17BB" w:rsidP="00EF17BB">
      <w:pPr>
        <w:rPr>
          <w:rFonts w:ascii="Brandon Grotesque Light" w:hAnsi="Brandon Grotesque Light"/>
          <w:sz w:val="28"/>
          <w:szCs w:val="28"/>
        </w:rPr>
      </w:pPr>
    </w:p>
    <w:p w:rsidR="00D9127C" w:rsidRDefault="00D9127C" w:rsidP="00D9127C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D9127C" w:rsidRDefault="00D9127C" w:rsidP="00D9127C">
      <w:pPr>
        <w:rPr>
          <w:rFonts w:ascii="Brandon Grotesque Light" w:hAnsi="Brandon Grotesque Light"/>
          <w:sz w:val="28"/>
          <w:szCs w:val="28"/>
          <w:lang w:val="en-GB"/>
        </w:rPr>
      </w:pPr>
    </w:p>
    <w:p w:rsidR="00877E9E" w:rsidRDefault="00877E9E" w:rsidP="00877E9E">
      <w:pPr>
        <w:rPr>
          <w:rFonts w:ascii="Brandon Grotesque Light" w:hAnsi="Brandon Grotesque Light"/>
          <w:sz w:val="28"/>
          <w:szCs w:val="28"/>
          <w:lang w:val="en-GB"/>
        </w:rPr>
      </w:pPr>
      <w:bookmarkStart w:id="0" w:name="_GoBack"/>
      <w:bookmarkEnd w:id="0"/>
    </w:p>
    <w:sectPr w:rsidR="00877E9E" w:rsidSect="008A1C02">
      <w:headerReference w:type="even" r:id="rId8"/>
      <w:head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8C1" w:rsidRDefault="00FF68C1" w:rsidP="008A1C02">
      <w:r>
        <w:separator/>
      </w:r>
    </w:p>
  </w:endnote>
  <w:endnote w:type="continuationSeparator" w:id="0">
    <w:p w:rsidR="00FF68C1" w:rsidRDefault="00FF68C1" w:rsidP="008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8C1" w:rsidRDefault="00FF68C1" w:rsidP="008A1C02">
      <w:r>
        <w:separator/>
      </w:r>
    </w:p>
  </w:footnote>
  <w:footnote w:type="continuationSeparator" w:id="0">
    <w:p w:rsidR="00FF68C1" w:rsidRDefault="00FF68C1" w:rsidP="008A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D16FBF">
    <w:pPr>
      <w:pStyle w:val="Header"/>
    </w:pPr>
    <w:sdt>
      <w:sdtPr>
        <w:id w:val="171999623"/>
        <w:placeholder>
          <w:docPart w:val="5AE7DC77E3B57D468B22C0B1E46E77A5"/>
        </w:placeholder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center" w:leader="none"/>
    </w:r>
    <w:sdt>
      <w:sdtPr>
        <w:id w:val="171999624"/>
        <w:placeholder>
          <w:docPart w:val="0BC1B87EE36FF84EA2F054FACD3EB4B7"/>
        </w:placeholder>
        <w:temporary/>
        <w:showingPlcHdr/>
      </w:sdtPr>
      <w:sdtEndPr/>
      <w:sdtContent>
        <w:r w:rsidR="008A1C02">
          <w:t>[Type text]</w:t>
        </w:r>
      </w:sdtContent>
    </w:sdt>
    <w:r w:rsidR="008A1C02">
      <w:ptab w:relativeTo="margin" w:alignment="right" w:leader="none"/>
    </w:r>
    <w:sdt>
      <w:sdtPr>
        <w:id w:val="171999625"/>
        <w:placeholder>
          <w:docPart w:val="1B1C0D465796744CA0FBC5352AE28FCA"/>
        </w:placeholder>
        <w:temporary/>
        <w:showingPlcHdr/>
      </w:sdtPr>
      <w:sdtEndPr/>
      <w:sdtContent>
        <w:r w:rsidR="008A1C02">
          <w:t>[Type text]</w:t>
        </w:r>
      </w:sdtContent>
    </w:sdt>
  </w:p>
  <w:p w:rsidR="008A1C02" w:rsidRDefault="008A1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02" w:rsidRDefault="00A94A0E">
    <w:pPr>
      <w:pStyle w:val="Header"/>
    </w:pPr>
    <w:r>
      <w:rPr>
        <w:noProof/>
        <w:lang w:val="en-GB" w:eastAsia="ja-JP"/>
      </w:rPr>
      <w:drawing>
        <wp:anchor distT="0" distB="0" distL="114300" distR="114300" simplePos="0" relativeHeight="251661312" behindDoc="0" locked="0" layoutInCell="1" allowOverlap="1" wp14:anchorId="3D580CDB" wp14:editId="75F1FB7B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7775575" cy="787400"/>
          <wp:effectExtent l="0" t="0" r="0" b="0"/>
          <wp:wrapTight wrapText="bothSides">
            <wp:wrapPolygon edited="0">
              <wp:start x="0" y="0"/>
              <wp:lineTo x="0" y="20903"/>
              <wp:lineTo x="21521" y="20903"/>
              <wp:lineTo x="21521" y="0"/>
              <wp:lineTo x="0" y="0"/>
            </wp:wrapPolygon>
          </wp:wrapTight>
          <wp:docPr id="1" name="Picture 1" descr="Macintosh HD:Users:suadmin:Dropbox:Archive:New branding:Stationery:Document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admin:Dropbox:Archive:New branding:Stationery:Document backgroun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" t="231" r="-163" b="92610"/>
                  <a:stretch/>
                </pic:blipFill>
                <pic:spPr bwMode="auto">
                  <a:xfrm>
                    <a:off x="0" y="0"/>
                    <a:ext cx="777557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6003"/>
    <w:multiLevelType w:val="hybridMultilevel"/>
    <w:tmpl w:val="1F3A4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07F8C"/>
    <w:multiLevelType w:val="hybridMultilevel"/>
    <w:tmpl w:val="063ED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2A0"/>
    <w:multiLevelType w:val="hybridMultilevel"/>
    <w:tmpl w:val="169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061"/>
    <w:multiLevelType w:val="hybridMultilevel"/>
    <w:tmpl w:val="189C847C"/>
    <w:lvl w:ilvl="0" w:tplc="6456C286">
      <w:numFmt w:val="bullet"/>
      <w:lvlText w:val="-"/>
      <w:lvlJc w:val="left"/>
      <w:pPr>
        <w:ind w:left="720" w:hanging="360"/>
      </w:pPr>
      <w:rPr>
        <w:rFonts w:ascii="Brandon Grotesque Light" w:eastAsiaTheme="minorEastAsia" w:hAnsi="Brandon Grotesqu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0F49"/>
    <w:multiLevelType w:val="multilevel"/>
    <w:tmpl w:val="0B3C425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34200"/>
    <w:multiLevelType w:val="hybridMultilevel"/>
    <w:tmpl w:val="5ADE5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5644"/>
    <w:multiLevelType w:val="hybridMultilevel"/>
    <w:tmpl w:val="8104F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F3213"/>
    <w:multiLevelType w:val="hybridMultilevel"/>
    <w:tmpl w:val="76B0A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15D4"/>
    <w:multiLevelType w:val="hybridMultilevel"/>
    <w:tmpl w:val="1666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06066"/>
    <w:multiLevelType w:val="hybridMultilevel"/>
    <w:tmpl w:val="00CC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2262"/>
    <w:multiLevelType w:val="hybridMultilevel"/>
    <w:tmpl w:val="7C06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120D7"/>
    <w:multiLevelType w:val="hybridMultilevel"/>
    <w:tmpl w:val="931C0B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F6F84"/>
    <w:multiLevelType w:val="hybridMultilevel"/>
    <w:tmpl w:val="C70CA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95995"/>
    <w:multiLevelType w:val="hybridMultilevel"/>
    <w:tmpl w:val="BF70C9C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AF579A8"/>
    <w:multiLevelType w:val="hybridMultilevel"/>
    <w:tmpl w:val="C76C1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93E20"/>
    <w:multiLevelType w:val="hybridMultilevel"/>
    <w:tmpl w:val="1BF27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4D37"/>
    <w:multiLevelType w:val="hybridMultilevel"/>
    <w:tmpl w:val="040221B6"/>
    <w:lvl w:ilvl="0" w:tplc="AEE4E6E0">
      <w:start w:val="1"/>
      <w:numFmt w:val="decimal"/>
      <w:lvlText w:val="%1."/>
      <w:lvlJc w:val="left"/>
      <w:pPr>
        <w:ind w:left="379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A2ACC">
      <w:start w:val="1"/>
      <w:numFmt w:val="lowerLetter"/>
      <w:lvlText w:val="%2"/>
      <w:lvlJc w:val="left"/>
      <w:pPr>
        <w:ind w:left="111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46EC4">
      <w:start w:val="1"/>
      <w:numFmt w:val="lowerRoman"/>
      <w:lvlText w:val="%3"/>
      <w:lvlJc w:val="left"/>
      <w:pPr>
        <w:ind w:left="183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0D84A">
      <w:start w:val="1"/>
      <w:numFmt w:val="decimal"/>
      <w:lvlText w:val="%4"/>
      <w:lvlJc w:val="left"/>
      <w:pPr>
        <w:ind w:left="255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5A7036">
      <w:start w:val="1"/>
      <w:numFmt w:val="lowerLetter"/>
      <w:lvlText w:val="%5"/>
      <w:lvlJc w:val="left"/>
      <w:pPr>
        <w:ind w:left="327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0482E">
      <w:start w:val="1"/>
      <w:numFmt w:val="lowerRoman"/>
      <w:lvlText w:val="%6"/>
      <w:lvlJc w:val="left"/>
      <w:pPr>
        <w:ind w:left="399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CDFDA">
      <w:start w:val="1"/>
      <w:numFmt w:val="decimal"/>
      <w:lvlText w:val="%7"/>
      <w:lvlJc w:val="left"/>
      <w:pPr>
        <w:ind w:left="471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45BAC">
      <w:start w:val="1"/>
      <w:numFmt w:val="lowerLetter"/>
      <w:lvlText w:val="%8"/>
      <w:lvlJc w:val="left"/>
      <w:pPr>
        <w:ind w:left="543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44A50">
      <w:start w:val="1"/>
      <w:numFmt w:val="lowerRoman"/>
      <w:lvlText w:val="%9"/>
      <w:lvlJc w:val="left"/>
      <w:pPr>
        <w:ind w:left="6154"/>
      </w:pPr>
      <w:rPr>
        <w:rFonts w:ascii="Source Sans Pro" w:eastAsia="Source Sans Pro" w:hAnsi="Source Sans Pro" w:cs="Source Sans Pro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15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0E"/>
    <w:rsid w:val="00026361"/>
    <w:rsid w:val="00046552"/>
    <w:rsid w:val="000606E0"/>
    <w:rsid w:val="00090D92"/>
    <w:rsid w:val="000A2D93"/>
    <w:rsid w:val="000B755B"/>
    <w:rsid w:val="00105021"/>
    <w:rsid w:val="00113F8C"/>
    <w:rsid w:val="00135298"/>
    <w:rsid w:val="00176283"/>
    <w:rsid w:val="001918D3"/>
    <w:rsid w:val="001B4147"/>
    <w:rsid w:val="001C74CD"/>
    <w:rsid w:val="001E14DA"/>
    <w:rsid w:val="001F2238"/>
    <w:rsid w:val="0021438E"/>
    <w:rsid w:val="00215ED2"/>
    <w:rsid w:val="00234272"/>
    <w:rsid w:val="002500C8"/>
    <w:rsid w:val="002526F8"/>
    <w:rsid w:val="002D4F8D"/>
    <w:rsid w:val="002E6BE0"/>
    <w:rsid w:val="00303A71"/>
    <w:rsid w:val="0030781E"/>
    <w:rsid w:val="003627AC"/>
    <w:rsid w:val="003A485B"/>
    <w:rsid w:val="003D064C"/>
    <w:rsid w:val="003F2172"/>
    <w:rsid w:val="00416230"/>
    <w:rsid w:val="004248AF"/>
    <w:rsid w:val="00451D91"/>
    <w:rsid w:val="004837B6"/>
    <w:rsid w:val="004B266E"/>
    <w:rsid w:val="0050036F"/>
    <w:rsid w:val="005117AA"/>
    <w:rsid w:val="00537D3C"/>
    <w:rsid w:val="005441D1"/>
    <w:rsid w:val="0057250A"/>
    <w:rsid w:val="00572A08"/>
    <w:rsid w:val="005878AA"/>
    <w:rsid w:val="005A1969"/>
    <w:rsid w:val="005E0344"/>
    <w:rsid w:val="006015C3"/>
    <w:rsid w:val="0060528A"/>
    <w:rsid w:val="006071A3"/>
    <w:rsid w:val="0064449D"/>
    <w:rsid w:val="00673912"/>
    <w:rsid w:val="00692F4D"/>
    <w:rsid w:val="006937C0"/>
    <w:rsid w:val="006C72E0"/>
    <w:rsid w:val="006E44D4"/>
    <w:rsid w:val="00745C09"/>
    <w:rsid w:val="007654B2"/>
    <w:rsid w:val="00770AA5"/>
    <w:rsid w:val="00782618"/>
    <w:rsid w:val="007D60A0"/>
    <w:rsid w:val="007E3B25"/>
    <w:rsid w:val="007E3FA0"/>
    <w:rsid w:val="00834909"/>
    <w:rsid w:val="00837155"/>
    <w:rsid w:val="00845DC9"/>
    <w:rsid w:val="00846130"/>
    <w:rsid w:val="0085503B"/>
    <w:rsid w:val="00877E9E"/>
    <w:rsid w:val="00884AA2"/>
    <w:rsid w:val="008A1C02"/>
    <w:rsid w:val="008E1866"/>
    <w:rsid w:val="008F13F1"/>
    <w:rsid w:val="008F6621"/>
    <w:rsid w:val="00900CA0"/>
    <w:rsid w:val="00921E20"/>
    <w:rsid w:val="00941C16"/>
    <w:rsid w:val="00965FED"/>
    <w:rsid w:val="0098105B"/>
    <w:rsid w:val="009C5588"/>
    <w:rsid w:val="00A1232C"/>
    <w:rsid w:val="00A6133C"/>
    <w:rsid w:val="00A67189"/>
    <w:rsid w:val="00A75481"/>
    <w:rsid w:val="00A80ADA"/>
    <w:rsid w:val="00A94A0E"/>
    <w:rsid w:val="00AD4C3D"/>
    <w:rsid w:val="00AE22EC"/>
    <w:rsid w:val="00B0796D"/>
    <w:rsid w:val="00B12DFE"/>
    <w:rsid w:val="00B36B34"/>
    <w:rsid w:val="00B471EA"/>
    <w:rsid w:val="00B578F6"/>
    <w:rsid w:val="00B61DE4"/>
    <w:rsid w:val="00B879ED"/>
    <w:rsid w:val="00BD0C48"/>
    <w:rsid w:val="00BD79F1"/>
    <w:rsid w:val="00BF1DBC"/>
    <w:rsid w:val="00C07105"/>
    <w:rsid w:val="00C337B4"/>
    <w:rsid w:val="00C43598"/>
    <w:rsid w:val="00C4364D"/>
    <w:rsid w:val="00CA3457"/>
    <w:rsid w:val="00CA34DA"/>
    <w:rsid w:val="00D1091F"/>
    <w:rsid w:val="00D16FBF"/>
    <w:rsid w:val="00D379EB"/>
    <w:rsid w:val="00D62040"/>
    <w:rsid w:val="00D7495D"/>
    <w:rsid w:val="00D9127C"/>
    <w:rsid w:val="00D962B7"/>
    <w:rsid w:val="00DA2E2B"/>
    <w:rsid w:val="00DB259F"/>
    <w:rsid w:val="00DC5657"/>
    <w:rsid w:val="00E32858"/>
    <w:rsid w:val="00E8641A"/>
    <w:rsid w:val="00EA44EF"/>
    <w:rsid w:val="00EB4787"/>
    <w:rsid w:val="00EC07A1"/>
    <w:rsid w:val="00EF17BB"/>
    <w:rsid w:val="00EF28E3"/>
    <w:rsid w:val="00EF47A9"/>
    <w:rsid w:val="00F13891"/>
    <w:rsid w:val="00F16AAB"/>
    <w:rsid w:val="00F34053"/>
    <w:rsid w:val="00F63E09"/>
    <w:rsid w:val="00F9035D"/>
    <w:rsid w:val="00FA2686"/>
    <w:rsid w:val="00FE7C11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264C76A"/>
  <w14:defaultImageDpi w14:val="300"/>
  <w15:docId w15:val="{AF07243C-01B6-4408-9F21-35D0DFAD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C11"/>
    <w:pPr>
      <w:keepNext/>
      <w:keepLines/>
      <w:spacing w:before="240"/>
      <w:jc w:val="center"/>
      <w:outlineLvl w:val="0"/>
    </w:pPr>
    <w:rPr>
      <w:rFonts w:ascii="Brandon Grotesque Light" w:eastAsiaTheme="majorEastAsia" w:hAnsi="Brandon Grotesque Light" w:cstheme="majorBidi"/>
      <w:b/>
      <w:sz w:val="28"/>
      <w:szCs w:val="32"/>
      <w:u w:val="single"/>
    </w:rPr>
  </w:style>
  <w:style w:type="paragraph" w:styleId="Heading2">
    <w:name w:val="heading 2"/>
    <w:next w:val="Normal"/>
    <w:link w:val="Heading2Char"/>
    <w:uiPriority w:val="9"/>
    <w:unhideWhenUsed/>
    <w:qFormat/>
    <w:rsid w:val="00AE22EC"/>
    <w:pPr>
      <w:keepNext/>
      <w:keepLines/>
      <w:spacing w:before="160" w:after="120"/>
      <w:outlineLvl w:val="1"/>
    </w:pPr>
    <w:rPr>
      <w:rFonts w:ascii="Brandon Grotesque Light" w:eastAsiaTheme="majorEastAsia" w:hAnsi="Brandon Grotesque Light" w:cstheme="majorBidi"/>
      <w:b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1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5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C02"/>
  </w:style>
  <w:style w:type="paragraph" w:styleId="Footer">
    <w:name w:val="footer"/>
    <w:basedOn w:val="Normal"/>
    <w:link w:val="FooterChar"/>
    <w:uiPriority w:val="99"/>
    <w:unhideWhenUsed/>
    <w:rsid w:val="008A1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C02"/>
  </w:style>
  <w:style w:type="table" w:customStyle="1" w:styleId="TableGrid">
    <w:name w:val="TableGrid"/>
    <w:rsid w:val="005878AA"/>
    <w:rPr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22E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22EC"/>
    <w:rPr>
      <w:rFonts w:ascii="Brandon Grotesque Light" w:eastAsiaTheme="majorEastAsia" w:hAnsi="Brandon Grotesque Light" w:cstheme="majorBidi"/>
      <w:b/>
      <w:sz w:val="26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7C11"/>
    <w:rPr>
      <w:rFonts w:ascii="Brandon Grotesque Light" w:eastAsiaTheme="majorEastAsia" w:hAnsi="Brandon Grotesque Light" w:cstheme="majorBidi"/>
      <w:b/>
      <w:sz w:val="28"/>
      <w:szCs w:val="32"/>
      <w:u w:val="single"/>
    </w:rPr>
  </w:style>
  <w:style w:type="character" w:styleId="Hyperlink">
    <w:name w:val="Hyperlink"/>
    <w:basedOn w:val="DefaultParagraphFont"/>
    <w:uiPriority w:val="99"/>
    <w:unhideWhenUsed/>
    <w:rsid w:val="00900CA0"/>
    <w:rPr>
      <w:color w:val="0000FF" w:themeColor="hyperlink"/>
      <w:u w:val="single"/>
    </w:rPr>
  </w:style>
  <w:style w:type="table" w:styleId="TableGrid0">
    <w:name w:val="Table Grid"/>
    <w:basedOn w:val="TableNormal"/>
    <w:uiPriority w:val="59"/>
    <w:rsid w:val="00D9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E7DC77E3B57D468B22C0B1E46E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EEC0-507F-F644-8B64-017E5EBB6EBE}"/>
      </w:docPartPr>
      <w:docPartBody>
        <w:p w:rsidR="000868E6" w:rsidRDefault="000868E6">
          <w:pPr>
            <w:pStyle w:val="5AE7DC77E3B57D468B22C0B1E46E77A5"/>
          </w:pPr>
          <w:r>
            <w:t>[Type text]</w:t>
          </w:r>
        </w:p>
      </w:docPartBody>
    </w:docPart>
    <w:docPart>
      <w:docPartPr>
        <w:name w:val="0BC1B87EE36FF84EA2F054FACD3EB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EADD-4E82-124F-BE54-AF2E5F7747D6}"/>
      </w:docPartPr>
      <w:docPartBody>
        <w:p w:rsidR="000868E6" w:rsidRDefault="000868E6">
          <w:pPr>
            <w:pStyle w:val="0BC1B87EE36FF84EA2F054FACD3EB4B7"/>
          </w:pPr>
          <w:r>
            <w:t>[Type text]</w:t>
          </w:r>
        </w:p>
      </w:docPartBody>
    </w:docPart>
    <w:docPart>
      <w:docPartPr>
        <w:name w:val="1B1C0D465796744CA0FBC5352AE2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4903-F947-0D43-A092-734AD3B70CA9}"/>
      </w:docPartPr>
      <w:docPartBody>
        <w:p w:rsidR="000868E6" w:rsidRDefault="000868E6">
          <w:pPr>
            <w:pStyle w:val="1B1C0D465796744CA0FBC5352AE28FC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E6"/>
    <w:rsid w:val="000868E6"/>
    <w:rsid w:val="002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E7DC77E3B57D468B22C0B1E46E77A5">
    <w:name w:val="5AE7DC77E3B57D468B22C0B1E46E77A5"/>
  </w:style>
  <w:style w:type="paragraph" w:customStyle="1" w:styleId="0BC1B87EE36FF84EA2F054FACD3EB4B7">
    <w:name w:val="0BC1B87EE36FF84EA2F054FACD3EB4B7"/>
  </w:style>
  <w:style w:type="paragraph" w:customStyle="1" w:styleId="1B1C0D465796744CA0FBC5352AE28FCA">
    <w:name w:val="1B1C0D465796744CA0FBC5352AE28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4EB58-B87A-42D1-B6C6-CAE5816B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ECB6A11F</Template>
  <TotalTime>60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Students Union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Hinch</dc:creator>
  <cp:keywords/>
  <dc:description/>
  <cp:lastModifiedBy>De-Pasquale-Crighton, Meg</cp:lastModifiedBy>
  <cp:revision>16</cp:revision>
  <dcterms:created xsi:type="dcterms:W3CDTF">2020-06-17T10:11:00Z</dcterms:created>
  <dcterms:modified xsi:type="dcterms:W3CDTF">2020-07-20T07:29:00Z</dcterms:modified>
</cp:coreProperties>
</file>