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FD0E40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GENDER NEUTRAL TOILETS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3E0840" w:rsidRDefault="001B2B06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3E0840" w:rsidRDefault="001B2B06" w:rsidP="001B2B06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</w:rPr>
              <w:t>31/</w:t>
            </w:r>
            <w:r w:rsidR="002C6910">
              <w:rPr>
                <w:rFonts w:ascii="PT Sans" w:hAnsi="PT Sans"/>
              </w:rPr>
              <w:t>0</w:t>
            </w:r>
            <w:r>
              <w:rPr>
                <w:rFonts w:ascii="PT Sans" w:hAnsi="PT Sans"/>
              </w:rPr>
              <w:t>5</w:t>
            </w:r>
            <w:r w:rsidR="002C6910">
              <w:rPr>
                <w:rFonts w:ascii="PT Sans" w:hAnsi="PT Sans"/>
              </w:rPr>
              <w:t>/17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3E0840" w:rsidRDefault="00FD0E40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Kat Younger</w:t>
            </w:r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3E084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3E084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3E084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3E084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3E084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0"/>
                <w:szCs w:val="24"/>
              </w:rPr>
            </w:pPr>
            <w:r w:rsidRPr="003E0840">
              <w:rPr>
                <w:rFonts w:ascii="PT Sans" w:hAnsi="PT Sans"/>
                <w:b/>
                <w:sz w:val="20"/>
                <w:szCs w:val="24"/>
              </w:rPr>
              <w:t>Completed, in progress or not started</w:t>
            </w:r>
          </w:p>
        </w:tc>
      </w:tr>
      <w:tr w:rsidR="00CC7907" w:rsidRPr="003008D4" w:rsidTr="00033516">
        <w:trPr>
          <w:trHeight w:val="633"/>
        </w:trPr>
        <w:tc>
          <w:tcPr>
            <w:tcW w:w="7237" w:type="dxa"/>
            <w:gridSpan w:val="3"/>
          </w:tcPr>
          <w:p w:rsidR="00CC7907" w:rsidRPr="00FD0E40" w:rsidRDefault="00FD0E40" w:rsidP="00FD0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To campaign to Estates and Facilities to create university regulations which ensure that all university owned buildings have at least one accessible GNT. 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CC7907" w:rsidRPr="003E0840" w:rsidRDefault="00033516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5E12B0" w:rsidRPr="003008D4" w:rsidTr="00033516">
        <w:tc>
          <w:tcPr>
            <w:tcW w:w="7237" w:type="dxa"/>
            <w:gridSpan w:val="3"/>
          </w:tcPr>
          <w:p w:rsidR="005E12B0" w:rsidRPr="00FD0E40" w:rsidRDefault="00FD0E40" w:rsidP="00FD0E40">
            <w:pPr>
              <w:rPr>
                <w:rFonts w:ascii="PT Sans" w:hAnsi="PT Sans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D0E40">
              <w:rPr>
                <w:sz w:val="20"/>
                <w:szCs w:val="20"/>
              </w:rPr>
              <w:t>To encourage Estates and Facilities to not only develop GNTs in the future but create or convert toilets that are gender neutral as appropriate.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5E12B0" w:rsidRPr="003E0840" w:rsidRDefault="00033516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5E12B0" w:rsidRPr="003008D4" w:rsidTr="00033516">
        <w:tc>
          <w:tcPr>
            <w:tcW w:w="7237" w:type="dxa"/>
            <w:gridSpan w:val="3"/>
          </w:tcPr>
          <w:p w:rsidR="005E12B0" w:rsidRPr="00FD0E40" w:rsidRDefault="00FD0E40" w:rsidP="00FD0E40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D0E40">
              <w:rPr>
                <w:sz w:val="20"/>
                <w:szCs w:val="20"/>
              </w:rPr>
              <w:t>To proactively encourage or co-ordinate a Gender Neutral Toilets Audit of ARU core campuses (Cambridge, Chelmsford and Peterborough) to look into the practicality of converting any gendered toilets to become GNTs.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5E12B0" w:rsidRPr="003E0840" w:rsidRDefault="00033516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FD0E40" w:rsidRPr="003008D4" w:rsidTr="00033516">
        <w:tc>
          <w:tcPr>
            <w:tcW w:w="7237" w:type="dxa"/>
            <w:gridSpan w:val="3"/>
          </w:tcPr>
          <w:p w:rsidR="00FD0E40" w:rsidRDefault="00FD0E40" w:rsidP="00FD0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To actively review, amend and change policy on GNTs for future developments such as gendered/non gendered signage of toilets and expanding this policy to accommodate gender neutral single cubical changing room facilities for the gym. 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FD0E40" w:rsidRPr="003E0840" w:rsidRDefault="00033516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5E12B0" w:rsidRPr="003008D4" w:rsidTr="00CC7907">
        <w:trPr>
          <w:trHeight w:val="70"/>
        </w:trPr>
        <w:tc>
          <w:tcPr>
            <w:tcW w:w="7237" w:type="dxa"/>
            <w:gridSpan w:val="3"/>
          </w:tcPr>
          <w:p w:rsidR="005E12B0" w:rsidRPr="003E0840" w:rsidRDefault="005E12B0" w:rsidP="005E12B0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5E12B0" w:rsidRPr="003E084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5E12B0" w:rsidRPr="003008D4" w:rsidTr="00620576">
        <w:tc>
          <w:tcPr>
            <w:tcW w:w="9016" w:type="dxa"/>
            <w:gridSpan w:val="4"/>
          </w:tcPr>
          <w:p w:rsidR="005E12B0" w:rsidRPr="003E084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5E12B0" w:rsidRDefault="000B2CCF" w:rsidP="00FD0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06699">
              <w:rPr>
                <w:sz w:val="20"/>
                <w:szCs w:val="20"/>
              </w:rPr>
              <w:t>Recently took a proposal to Equality, Diversity &amp; Inclusion Group</w:t>
            </w:r>
            <w:r w:rsidR="00033516">
              <w:rPr>
                <w:sz w:val="20"/>
                <w:szCs w:val="20"/>
              </w:rPr>
              <w:t>.</w:t>
            </w:r>
            <w:r w:rsidR="00806699">
              <w:rPr>
                <w:sz w:val="20"/>
                <w:szCs w:val="20"/>
              </w:rPr>
              <w:t xml:space="preserve"> Find it </w:t>
            </w:r>
            <w:hyperlink r:id="rId8" w:history="1">
              <w:r w:rsidR="00806699" w:rsidRPr="00922881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806699">
              <w:rPr>
                <w:sz w:val="20"/>
                <w:szCs w:val="20"/>
              </w:rPr>
              <w:t xml:space="preserve">. </w:t>
            </w:r>
            <w:r w:rsidR="006E4EF4">
              <w:rPr>
                <w:sz w:val="20"/>
                <w:szCs w:val="20"/>
              </w:rPr>
              <w:t xml:space="preserve">Director of Student Services and Director of Estates and Facilities will be having conversations around ARU’s ability to commit to our resolves. </w:t>
            </w:r>
          </w:p>
          <w:p w:rsidR="00FD0E40" w:rsidRDefault="003778E9" w:rsidP="00FD0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This was discussed in the audit with Estates and Fa</w:t>
            </w:r>
            <w:r w:rsidR="00352F00">
              <w:rPr>
                <w:sz w:val="20"/>
                <w:szCs w:val="20"/>
              </w:rPr>
              <w:t>cilities and will remain to be considered.</w:t>
            </w:r>
            <w:r w:rsidR="006E4EF4">
              <w:rPr>
                <w:sz w:val="20"/>
                <w:szCs w:val="20"/>
              </w:rPr>
              <w:t xml:space="preserve"> </w:t>
            </w:r>
            <w:r w:rsidR="006E4EF4">
              <w:rPr>
                <w:sz w:val="20"/>
                <w:szCs w:val="20"/>
              </w:rPr>
              <w:t xml:space="preserve">The university are considering adding GNTs to Tindal ground floor. They will be included in the new SU space in Peter Taylor and the new School of Medicine. </w:t>
            </w:r>
          </w:p>
          <w:p w:rsidR="007039D7" w:rsidRDefault="000B2CCF" w:rsidP="006E4E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06699">
              <w:rPr>
                <w:sz w:val="20"/>
                <w:szCs w:val="20"/>
              </w:rPr>
              <w:t>Four</w:t>
            </w:r>
            <w:r w:rsidR="007039D7">
              <w:rPr>
                <w:sz w:val="20"/>
                <w:szCs w:val="20"/>
              </w:rPr>
              <w:t xml:space="preserve"> new GNTs have been added to Michael Salmon</w:t>
            </w:r>
            <w:r w:rsidR="00806699">
              <w:rPr>
                <w:sz w:val="20"/>
                <w:szCs w:val="20"/>
              </w:rPr>
              <w:t xml:space="preserve"> building, Chelmsford</w:t>
            </w:r>
            <w:r w:rsidR="00806699">
              <w:rPr>
                <w:sz w:val="20"/>
                <w:szCs w:val="20"/>
              </w:rPr>
              <w:t xml:space="preserve">, following an audit in November 2016. </w:t>
            </w:r>
          </w:p>
          <w:p w:rsidR="00FD0E40" w:rsidRPr="00FD0E40" w:rsidRDefault="00806699" w:rsidP="006E4E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2881">
              <w:rPr>
                <w:sz w:val="20"/>
                <w:szCs w:val="20"/>
              </w:rPr>
              <w:t>. The policy does not exist.</w:t>
            </w:r>
            <w:bookmarkStart w:id="0" w:name="_GoBack"/>
            <w:bookmarkEnd w:id="0"/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D2" w:rsidRDefault="001B2B06" w:rsidP="00D80DD2">
    <w:pPr>
      <w:pStyle w:val="Header"/>
      <w:jc w:val="right"/>
    </w:pPr>
    <w:r>
      <w:t>EC84</w:t>
    </w:r>
    <w:r w:rsidR="006672A6">
      <w:t>/</w:t>
    </w:r>
    <w:r w:rsidR="00654378"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31977"/>
    <w:rsid w:val="00033516"/>
    <w:rsid w:val="00063CC3"/>
    <w:rsid w:val="000B2CCF"/>
    <w:rsid w:val="001B2B06"/>
    <w:rsid w:val="002C166C"/>
    <w:rsid w:val="002C6910"/>
    <w:rsid w:val="003008D4"/>
    <w:rsid w:val="00352F00"/>
    <w:rsid w:val="003778E9"/>
    <w:rsid w:val="003E0840"/>
    <w:rsid w:val="00431663"/>
    <w:rsid w:val="004C3B66"/>
    <w:rsid w:val="004F4455"/>
    <w:rsid w:val="005E12B0"/>
    <w:rsid w:val="00636FD8"/>
    <w:rsid w:val="00654378"/>
    <w:rsid w:val="00657718"/>
    <w:rsid w:val="006672A6"/>
    <w:rsid w:val="006832FB"/>
    <w:rsid w:val="006E4EF4"/>
    <w:rsid w:val="007039D7"/>
    <w:rsid w:val="00743F7F"/>
    <w:rsid w:val="00745270"/>
    <w:rsid w:val="0075351C"/>
    <w:rsid w:val="007B63CB"/>
    <w:rsid w:val="007C1BC1"/>
    <w:rsid w:val="00806699"/>
    <w:rsid w:val="008B24AD"/>
    <w:rsid w:val="00922881"/>
    <w:rsid w:val="00933C8C"/>
    <w:rsid w:val="00937964"/>
    <w:rsid w:val="00986050"/>
    <w:rsid w:val="009873BC"/>
    <w:rsid w:val="00AA4994"/>
    <w:rsid w:val="00C36A21"/>
    <w:rsid w:val="00C674F9"/>
    <w:rsid w:val="00C77D70"/>
    <w:rsid w:val="00CC7907"/>
    <w:rsid w:val="00D80DD2"/>
    <w:rsid w:val="00DA78B7"/>
    <w:rsid w:val="00DC340E"/>
    <w:rsid w:val="00EB178C"/>
    <w:rsid w:val="00EE1CA3"/>
    <w:rsid w:val="00EF12E6"/>
    <w:rsid w:val="00F9545A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  <w:style w:type="paragraph" w:customStyle="1" w:styleId="Default">
    <w:name w:val="Default"/>
    <w:rsid w:val="00FD0E4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astudent.com/news/article/16250/Beyond-the-Bathro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BB9BF85F</Template>
  <TotalTime>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Younger, Kathryn</cp:lastModifiedBy>
  <cp:revision>11</cp:revision>
  <dcterms:created xsi:type="dcterms:W3CDTF">2017-03-09T15:34:00Z</dcterms:created>
  <dcterms:modified xsi:type="dcterms:W3CDTF">2017-05-22T11:35:00Z</dcterms:modified>
</cp:coreProperties>
</file>