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99" w:rsidRDefault="00561899" w:rsidP="00561899">
      <w:pPr>
        <w:jc w:val="both"/>
        <w:rPr>
          <w:rFonts w:asciiTheme="minorHAnsi" w:hAnsiTheme="minorHAnsi" w:cs="Arial"/>
          <w:b/>
        </w:rPr>
      </w:pPr>
    </w:p>
    <w:p w:rsidR="00AC1C4F" w:rsidRPr="00AC1C4F" w:rsidRDefault="00AC1C4F" w:rsidP="00561899">
      <w:pPr>
        <w:jc w:val="both"/>
        <w:rPr>
          <w:rFonts w:asciiTheme="minorHAnsi" w:hAnsiTheme="minorHAnsi" w:cs="Arial"/>
          <w:b/>
        </w:rPr>
      </w:pPr>
    </w:p>
    <w:p w:rsidR="00561899" w:rsidRDefault="00564A82" w:rsidP="00561899">
      <w:pPr>
        <w:jc w:val="both"/>
        <w:rPr>
          <w:rFonts w:asciiTheme="minorHAnsi" w:hAnsiTheme="minorHAnsi" w:cs="Arial"/>
        </w:rPr>
      </w:pPr>
      <w:r w:rsidRPr="00AC1C4F">
        <w:rPr>
          <w:rFonts w:asciiTheme="minorHAnsi" w:hAnsiTheme="minorHAnsi" w:cs="Arial"/>
        </w:rPr>
        <w:t xml:space="preserve">Candidates and campaigners shall obey the regulations and any additional rules imposed by the Returning Officer. </w:t>
      </w:r>
      <w:r w:rsidR="00561899" w:rsidRPr="00AC1C4F">
        <w:rPr>
          <w:rFonts w:asciiTheme="minorHAnsi" w:hAnsiTheme="minorHAnsi" w:cs="Arial"/>
        </w:rPr>
        <w:t>Candidates found to be in breach of these regulations shall, at the discretion of the Returning Officer, be disqualified from the election</w:t>
      </w:r>
      <w:r w:rsidRPr="00AC1C4F">
        <w:rPr>
          <w:rFonts w:asciiTheme="minorHAnsi" w:hAnsiTheme="minorHAnsi" w:cs="Arial"/>
        </w:rPr>
        <w:t>.</w:t>
      </w:r>
    </w:p>
    <w:p w:rsidR="00AC1C4F" w:rsidRPr="00AC1C4F" w:rsidRDefault="00AC1C4F" w:rsidP="00561899">
      <w:pPr>
        <w:jc w:val="both"/>
        <w:rPr>
          <w:rFonts w:asciiTheme="minorHAnsi" w:hAnsiTheme="minorHAnsi" w:cs="Arial"/>
        </w:rPr>
      </w:pPr>
    </w:p>
    <w:p w:rsidR="005F096B" w:rsidRPr="00AC1C4F" w:rsidRDefault="005F096B" w:rsidP="00561899">
      <w:pPr>
        <w:jc w:val="both"/>
        <w:rPr>
          <w:rFonts w:asciiTheme="minorHAnsi" w:hAnsiTheme="minorHAnsi" w:cs="Arial"/>
          <w:b/>
        </w:rPr>
      </w:pPr>
    </w:p>
    <w:p w:rsidR="005F096B" w:rsidRPr="00AC1C4F" w:rsidRDefault="002C438F" w:rsidP="00561899">
      <w:pPr>
        <w:jc w:val="both"/>
        <w:rPr>
          <w:rFonts w:asciiTheme="minorHAnsi" w:hAnsiTheme="minorHAnsi" w:cs="Arial"/>
          <w:b/>
        </w:rPr>
      </w:pPr>
      <w:r w:rsidRPr="00AC1C4F">
        <w:rPr>
          <w:rFonts w:asciiTheme="minorHAnsi" w:hAnsiTheme="minorHAnsi" w:cs="Arial"/>
          <w:b/>
        </w:rPr>
        <w:t>Our approach</w:t>
      </w:r>
    </w:p>
    <w:p w:rsidR="005F096B" w:rsidRPr="00AC1C4F" w:rsidRDefault="005F096B" w:rsidP="00561899">
      <w:pPr>
        <w:jc w:val="both"/>
        <w:rPr>
          <w:rFonts w:asciiTheme="minorHAnsi" w:hAnsiTheme="minorHAnsi" w:cs="Arial"/>
          <w:b/>
        </w:rPr>
      </w:pPr>
    </w:p>
    <w:p w:rsidR="005F096B" w:rsidRPr="00AC1C4F" w:rsidRDefault="005F096B" w:rsidP="00561899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AC1C4F">
        <w:rPr>
          <w:rFonts w:asciiTheme="minorHAnsi" w:hAnsiTheme="minorHAnsi" w:cs="Arial"/>
        </w:rPr>
        <w:t xml:space="preserve">We </w:t>
      </w:r>
      <w:r w:rsidR="002C438F" w:rsidRPr="00AC1C4F">
        <w:rPr>
          <w:rFonts w:asciiTheme="minorHAnsi" w:hAnsiTheme="minorHAnsi" w:cs="Arial"/>
        </w:rPr>
        <w:t>will</w:t>
      </w:r>
      <w:r w:rsidRPr="00AC1C4F">
        <w:rPr>
          <w:rFonts w:asciiTheme="minorHAnsi" w:hAnsiTheme="minorHAnsi" w:cs="Arial"/>
        </w:rPr>
        <w:t xml:space="preserve"> elect people in a free and fair manner</w:t>
      </w:r>
    </w:p>
    <w:p w:rsidR="005F096B" w:rsidRPr="00AC1C4F" w:rsidRDefault="005F096B" w:rsidP="00561899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AC1C4F">
        <w:rPr>
          <w:rFonts w:asciiTheme="minorHAnsi" w:hAnsiTheme="minorHAnsi" w:cs="Arial"/>
        </w:rPr>
        <w:t xml:space="preserve">We are not here to give everyone an equal chance of winning, </w:t>
      </w:r>
      <w:r w:rsidR="00375AC4" w:rsidRPr="00AC1C4F">
        <w:rPr>
          <w:rFonts w:asciiTheme="minorHAnsi" w:hAnsiTheme="minorHAnsi" w:cs="Arial"/>
        </w:rPr>
        <w:t>but</w:t>
      </w:r>
      <w:r w:rsidRPr="00AC1C4F">
        <w:rPr>
          <w:rFonts w:asciiTheme="minorHAnsi" w:hAnsiTheme="minorHAnsi" w:cs="Arial"/>
        </w:rPr>
        <w:t xml:space="preserve"> a fair one</w:t>
      </w:r>
    </w:p>
    <w:p w:rsidR="005F096B" w:rsidRDefault="005F096B" w:rsidP="00561899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AC1C4F">
        <w:rPr>
          <w:rFonts w:asciiTheme="minorHAnsi" w:hAnsiTheme="minorHAnsi" w:cs="Arial"/>
        </w:rPr>
        <w:t xml:space="preserve">We </w:t>
      </w:r>
      <w:r w:rsidR="002C438F" w:rsidRPr="00AC1C4F">
        <w:rPr>
          <w:rFonts w:asciiTheme="minorHAnsi" w:hAnsiTheme="minorHAnsi" w:cs="Arial"/>
        </w:rPr>
        <w:t xml:space="preserve">will </w:t>
      </w:r>
      <w:r w:rsidRPr="00AC1C4F">
        <w:rPr>
          <w:rFonts w:asciiTheme="minorHAnsi" w:hAnsiTheme="minorHAnsi" w:cs="Arial"/>
        </w:rPr>
        <w:t>help candidates to engage better where we can</w:t>
      </w:r>
    </w:p>
    <w:p w:rsidR="00AC1C4F" w:rsidRPr="00AC1C4F" w:rsidRDefault="00AC1C4F" w:rsidP="00AC1C4F">
      <w:pPr>
        <w:pStyle w:val="ListParagraph"/>
        <w:jc w:val="both"/>
        <w:rPr>
          <w:rFonts w:asciiTheme="minorHAnsi" w:hAnsiTheme="minorHAnsi" w:cs="Arial"/>
        </w:rPr>
      </w:pPr>
    </w:p>
    <w:p w:rsidR="005F096B" w:rsidRPr="00AC1C4F" w:rsidRDefault="005F096B" w:rsidP="00561899">
      <w:pPr>
        <w:jc w:val="both"/>
        <w:rPr>
          <w:rFonts w:asciiTheme="minorHAnsi" w:hAnsiTheme="minorHAnsi" w:cs="Arial"/>
        </w:rPr>
      </w:pPr>
    </w:p>
    <w:p w:rsidR="005F096B" w:rsidRPr="00AC1C4F" w:rsidRDefault="005F096B" w:rsidP="00561899">
      <w:pPr>
        <w:jc w:val="both"/>
        <w:rPr>
          <w:rFonts w:asciiTheme="minorHAnsi" w:hAnsiTheme="minorHAnsi" w:cs="Arial"/>
          <w:b/>
        </w:rPr>
      </w:pPr>
      <w:r w:rsidRPr="00AC1C4F">
        <w:rPr>
          <w:rFonts w:asciiTheme="minorHAnsi" w:hAnsiTheme="minorHAnsi" w:cs="Arial"/>
          <w:b/>
        </w:rPr>
        <w:t>Conduct</w:t>
      </w:r>
    </w:p>
    <w:p w:rsidR="005F096B" w:rsidRPr="00AC1C4F" w:rsidRDefault="005F096B" w:rsidP="00561899">
      <w:pPr>
        <w:jc w:val="both"/>
        <w:rPr>
          <w:rFonts w:asciiTheme="minorHAnsi" w:hAnsiTheme="minorHAnsi" w:cs="Arial"/>
          <w:b/>
        </w:rPr>
      </w:pPr>
    </w:p>
    <w:p w:rsidR="005F096B" w:rsidRPr="00AC1C4F" w:rsidRDefault="005F096B" w:rsidP="00561899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AC1C4F">
        <w:rPr>
          <w:rFonts w:asciiTheme="minorHAnsi" w:hAnsiTheme="minorHAnsi" w:cs="Arial"/>
        </w:rPr>
        <w:t>Candidates and campaigners shall act in the interest of a fair election</w:t>
      </w:r>
    </w:p>
    <w:p w:rsidR="005F096B" w:rsidRPr="00AC1C4F" w:rsidRDefault="005F096B" w:rsidP="00561899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AC1C4F">
        <w:rPr>
          <w:rFonts w:asciiTheme="minorHAnsi" w:hAnsiTheme="minorHAnsi" w:cs="Arial"/>
        </w:rPr>
        <w:t xml:space="preserve">Candidates </w:t>
      </w:r>
      <w:r w:rsidR="00561899" w:rsidRPr="00AC1C4F">
        <w:rPr>
          <w:rFonts w:asciiTheme="minorHAnsi" w:hAnsiTheme="minorHAnsi" w:cs="Arial"/>
        </w:rPr>
        <w:t>are responsible for their campaign and the conduct of their campaigners</w:t>
      </w:r>
    </w:p>
    <w:p w:rsidR="00561899" w:rsidRPr="00AC1C4F" w:rsidRDefault="00561899" w:rsidP="00561899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AC1C4F">
        <w:rPr>
          <w:rFonts w:asciiTheme="minorHAnsi" w:hAnsiTheme="minorHAnsi" w:cs="Arial"/>
        </w:rPr>
        <w:t>Candidates must take reasonable steps to ensure that their campaigners</w:t>
      </w:r>
      <w:r w:rsidR="001E49FC">
        <w:rPr>
          <w:rFonts w:asciiTheme="minorHAnsi" w:hAnsiTheme="minorHAnsi" w:cs="Arial"/>
        </w:rPr>
        <w:t>’</w:t>
      </w:r>
      <w:r w:rsidRPr="00AC1C4F">
        <w:rPr>
          <w:rFonts w:asciiTheme="minorHAnsi" w:hAnsiTheme="minorHAnsi" w:cs="Arial"/>
        </w:rPr>
        <w:t xml:space="preserve"> actions comply with the regulations at all times and must be able to demonstrate this in the event of a complaint against them</w:t>
      </w:r>
    </w:p>
    <w:p w:rsidR="00561899" w:rsidRPr="00AC1C4F" w:rsidRDefault="00561899" w:rsidP="00985545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AC1C4F">
        <w:rPr>
          <w:rFonts w:asciiTheme="minorHAnsi" w:hAnsiTheme="minorHAnsi" w:cs="Arial"/>
        </w:rPr>
        <w:t>Candidates and campaigners shall</w:t>
      </w:r>
      <w:r w:rsidR="00C97759" w:rsidRPr="00AC1C4F">
        <w:rPr>
          <w:rFonts w:asciiTheme="minorHAnsi" w:hAnsiTheme="minorHAnsi" w:cs="Arial"/>
        </w:rPr>
        <w:t xml:space="preserve"> abide by the Equal</w:t>
      </w:r>
      <w:r w:rsidR="001E49FC">
        <w:rPr>
          <w:rFonts w:asciiTheme="minorHAnsi" w:hAnsiTheme="minorHAnsi" w:cs="Arial"/>
        </w:rPr>
        <w:t>ity</w:t>
      </w:r>
      <w:r w:rsidR="00C97759" w:rsidRPr="00AC1C4F">
        <w:rPr>
          <w:rFonts w:asciiTheme="minorHAnsi" w:hAnsiTheme="minorHAnsi" w:cs="Arial"/>
        </w:rPr>
        <w:t>, Diversity and Inclusion Policy</w:t>
      </w:r>
      <w:r w:rsidR="00985545" w:rsidRPr="00AC1C4F">
        <w:rPr>
          <w:rFonts w:asciiTheme="minorHAnsi" w:hAnsiTheme="minorHAnsi" w:cs="Arial"/>
        </w:rPr>
        <w:t xml:space="preserve"> see </w:t>
      </w:r>
      <w:hyperlink r:id="rId7" w:history="1">
        <w:bookmarkStart w:id="0" w:name="_GoBack"/>
        <w:bookmarkEnd w:id="0"/>
        <w:r w:rsidR="00985545" w:rsidRPr="00AA327A">
          <w:rPr>
            <w:rStyle w:val="Hyperlink"/>
            <w:rFonts w:asciiTheme="minorHAnsi" w:hAnsiTheme="minorHAnsi" w:cs="Arial"/>
            <w:sz w:val="18"/>
            <w:szCs w:val="18"/>
            <w:u w:val="none"/>
          </w:rPr>
          <w:t>www.angliastudent.com/election/candidateshub/equalopps/</w:t>
        </w:r>
      </w:hyperlink>
      <w:r w:rsidR="00985545" w:rsidRPr="00AA327A">
        <w:rPr>
          <w:rFonts w:asciiTheme="minorHAnsi" w:hAnsiTheme="minorHAnsi" w:cs="Arial"/>
          <w:sz w:val="18"/>
          <w:szCs w:val="18"/>
        </w:rPr>
        <w:t xml:space="preserve"> </w:t>
      </w:r>
    </w:p>
    <w:p w:rsidR="00561899" w:rsidRPr="00AC1C4F" w:rsidRDefault="00561899" w:rsidP="00561899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AC1C4F">
        <w:rPr>
          <w:rFonts w:asciiTheme="minorHAnsi" w:hAnsiTheme="minorHAnsi" w:cs="Arial"/>
        </w:rPr>
        <w:t xml:space="preserve">Candidates should not undertake </w:t>
      </w:r>
      <w:r w:rsidR="00564A82" w:rsidRPr="00AC1C4F">
        <w:rPr>
          <w:rFonts w:asciiTheme="minorHAnsi" w:hAnsiTheme="minorHAnsi" w:cs="Arial"/>
        </w:rPr>
        <w:t>campaigns</w:t>
      </w:r>
      <w:r w:rsidRPr="00AC1C4F">
        <w:rPr>
          <w:rFonts w:asciiTheme="minorHAnsi" w:hAnsiTheme="minorHAnsi" w:cs="Arial"/>
        </w:rPr>
        <w:t xml:space="preserve"> activity which others could not also reasonably do</w:t>
      </w:r>
    </w:p>
    <w:p w:rsidR="00D1709A" w:rsidRPr="00AC1C4F" w:rsidRDefault="00D1709A" w:rsidP="00561899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AC1C4F">
        <w:rPr>
          <w:rFonts w:asciiTheme="minorHAnsi" w:hAnsiTheme="minorHAnsi" w:cs="Arial"/>
        </w:rPr>
        <w:t xml:space="preserve">Candidates who hold an elected role </w:t>
      </w:r>
      <w:r w:rsidR="001446C0" w:rsidRPr="00AC1C4F">
        <w:rPr>
          <w:rFonts w:asciiTheme="minorHAnsi" w:hAnsiTheme="minorHAnsi" w:cs="Arial"/>
        </w:rPr>
        <w:t xml:space="preserve">may only use </w:t>
      </w:r>
      <w:r w:rsidRPr="00AC1C4F">
        <w:rPr>
          <w:rFonts w:asciiTheme="minorHAnsi" w:hAnsiTheme="minorHAnsi" w:cs="Arial"/>
        </w:rPr>
        <w:t xml:space="preserve">resources and tools which others </w:t>
      </w:r>
      <w:r w:rsidR="001446C0" w:rsidRPr="00AC1C4F">
        <w:rPr>
          <w:rFonts w:asciiTheme="minorHAnsi" w:hAnsiTheme="minorHAnsi" w:cs="Arial"/>
        </w:rPr>
        <w:t xml:space="preserve">could also </w:t>
      </w:r>
      <w:r w:rsidR="0012178C" w:rsidRPr="00AC1C4F">
        <w:rPr>
          <w:rFonts w:asciiTheme="minorHAnsi" w:hAnsiTheme="minorHAnsi" w:cs="Arial"/>
        </w:rPr>
        <w:t xml:space="preserve">reasonably </w:t>
      </w:r>
      <w:r w:rsidR="001446C0" w:rsidRPr="00AC1C4F">
        <w:rPr>
          <w:rFonts w:asciiTheme="minorHAnsi" w:hAnsiTheme="minorHAnsi" w:cs="Arial"/>
        </w:rPr>
        <w:t>have access to</w:t>
      </w:r>
    </w:p>
    <w:p w:rsidR="00561899" w:rsidRPr="00AC1C4F" w:rsidRDefault="00564A82" w:rsidP="00561899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AC1C4F">
        <w:rPr>
          <w:rFonts w:asciiTheme="minorHAnsi" w:hAnsiTheme="minorHAnsi" w:cs="Arial"/>
        </w:rPr>
        <w:t xml:space="preserve">Candidates </w:t>
      </w:r>
      <w:r w:rsidR="00F047D2" w:rsidRPr="00AC1C4F">
        <w:rPr>
          <w:rFonts w:asciiTheme="minorHAnsi" w:hAnsiTheme="minorHAnsi" w:cs="Arial"/>
        </w:rPr>
        <w:t xml:space="preserve">and campaigners </w:t>
      </w:r>
      <w:r w:rsidRPr="00AC1C4F">
        <w:rPr>
          <w:rFonts w:asciiTheme="minorHAnsi" w:hAnsiTheme="minorHAnsi" w:cs="Arial"/>
        </w:rPr>
        <w:t>may only alter, move or remove their own campaign materials</w:t>
      </w:r>
    </w:p>
    <w:p w:rsidR="00564A82" w:rsidRDefault="00564A82" w:rsidP="00561899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AC1C4F">
        <w:rPr>
          <w:rFonts w:asciiTheme="minorHAnsi" w:hAnsiTheme="minorHAnsi" w:cs="Arial"/>
        </w:rPr>
        <w:t>Campaigners must allow voters to cast their ballot freely and must not communicate with voters in any way once they have begun to complete their ballot</w:t>
      </w:r>
    </w:p>
    <w:p w:rsidR="00AC1C4F" w:rsidRPr="00AC1C4F" w:rsidRDefault="00AC1C4F" w:rsidP="00AC1C4F">
      <w:pPr>
        <w:pStyle w:val="ListParagraph"/>
        <w:jc w:val="both"/>
        <w:rPr>
          <w:rFonts w:asciiTheme="minorHAnsi" w:hAnsiTheme="minorHAnsi" w:cs="Arial"/>
        </w:rPr>
      </w:pPr>
    </w:p>
    <w:p w:rsidR="00561899" w:rsidRPr="00AC1C4F" w:rsidRDefault="00561899" w:rsidP="00561899">
      <w:pPr>
        <w:jc w:val="both"/>
        <w:rPr>
          <w:rFonts w:asciiTheme="minorHAnsi" w:hAnsiTheme="minorHAnsi" w:cs="Arial"/>
        </w:rPr>
      </w:pPr>
    </w:p>
    <w:p w:rsidR="00561899" w:rsidRPr="00AC1C4F" w:rsidRDefault="00561899" w:rsidP="00561899">
      <w:pPr>
        <w:jc w:val="both"/>
        <w:rPr>
          <w:rFonts w:asciiTheme="minorHAnsi" w:hAnsiTheme="minorHAnsi" w:cs="Arial"/>
          <w:b/>
        </w:rPr>
      </w:pPr>
      <w:r w:rsidRPr="00AC1C4F">
        <w:rPr>
          <w:rFonts w:asciiTheme="minorHAnsi" w:hAnsiTheme="minorHAnsi" w:cs="Arial"/>
          <w:b/>
        </w:rPr>
        <w:t>Budget</w:t>
      </w:r>
    </w:p>
    <w:p w:rsidR="00561899" w:rsidRPr="00AC1C4F" w:rsidRDefault="00561899" w:rsidP="00561899">
      <w:pPr>
        <w:jc w:val="both"/>
        <w:rPr>
          <w:rFonts w:asciiTheme="minorHAnsi" w:hAnsiTheme="minorHAnsi" w:cs="Arial"/>
          <w:b/>
        </w:rPr>
      </w:pPr>
    </w:p>
    <w:p w:rsidR="00561899" w:rsidRPr="00AC1C4F" w:rsidRDefault="00561899" w:rsidP="00561899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AC1C4F">
        <w:rPr>
          <w:rFonts w:asciiTheme="minorHAnsi" w:hAnsiTheme="minorHAnsi" w:cs="Arial"/>
        </w:rPr>
        <w:t>Candidates must not exceed their budget limits</w:t>
      </w:r>
    </w:p>
    <w:p w:rsidR="00561899" w:rsidRPr="00AC1C4F" w:rsidRDefault="00561899" w:rsidP="00561899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AC1C4F">
        <w:rPr>
          <w:rFonts w:asciiTheme="minorHAnsi" w:hAnsiTheme="minorHAnsi" w:cs="Arial"/>
        </w:rPr>
        <w:t xml:space="preserve">Candidates must submit </w:t>
      </w:r>
      <w:r w:rsidR="00985545" w:rsidRPr="00AC1C4F">
        <w:rPr>
          <w:rFonts w:asciiTheme="minorHAnsi" w:hAnsiTheme="minorHAnsi" w:cs="Arial"/>
        </w:rPr>
        <w:t xml:space="preserve">a list of campaigns costs with corresponding receipts to the Deputy Returning Officer or </w:t>
      </w:r>
      <w:r w:rsidR="002C438F" w:rsidRPr="00AC1C4F">
        <w:rPr>
          <w:rFonts w:asciiTheme="minorHAnsi" w:hAnsiTheme="minorHAnsi" w:cs="Arial"/>
        </w:rPr>
        <w:t xml:space="preserve">their </w:t>
      </w:r>
      <w:r w:rsidR="00985545" w:rsidRPr="00AC1C4F">
        <w:rPr>
          <w:rFonts w:asciiTheme="minorHAnsi" w:hAnsiTheme="minorHAnsi" w:cs="Arial"/>
        </w:rPr>
        <w:t>nominee by the close of balloting</w:t>
      </w:r>
    </w:p>
    <w:p w:rsidR="00561899" w:rsidRPr="00AC1C4F" w:rsidRDefault="00561899" w:rsidP="00561899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AC1C4F">
        <w:rPr>
          <w:rFonts w:asciiTheme="minorHAnsi" w:hAnsiTheme="minorHAnsi" w:cs="Arial"/>
        </w:rPr>
        <w:t>Items freely and readily available to all candidates and campaigners can be used without itemisation</w:t>
      </w:r>
    </w:p>
    <w:p w:rsidR="005F096B" w:rsidRPr="00AC1C4F" w:rsidRDefault="00557580" w:rsidP="00D1709A">
      <w:pPr>
        <w:pStyle w:val="ListParagraph"/>
        <w:numPr>
          <w:ilvl w:val="0"/>
          <w:numId w:val="3"/>
        </w:numPr>
        <w:jc w:val="both"/>
        <w:rPr>
          <w:rFonts w:asciiTheme="minorHAnsi" w:hAnsiTheme="minorHAnsi" w:cs="Arial"/>
        </w:rPr>
      </w:pPr>
      <w:r w:rsidRPr="00AC1C4F">
        <w:rPr>
          <w:rFonts w:asciiTheme="minorHAnsi" w:hAnsiTheme="minorHAnsi" w:cs="Arial"/>
        </w:rPr>
        <w:t xml:space="preserve">Candidates and campaigners </w:t>
      </w:r>
      <w:r w:rsidR="00985545" w:rsidRPr="00AC1C4F">
        <w:rPr>
          <w:rFonts w:asciiTheme="minorHAnsi" w:hAnsiTheme="minorHAnsi" w:cs="Arial"/>
        </w:rPr>
        <w:t>must not</w:t>
      </w:r>
      <w:r w:rsidRPr="00AC1C4F">
        <w:rPr>
          <w:rFonts w:asciiTheme="minorHAnsi" w:hAnsiTheme="minorHAnsi" w:cs="Arial"/>
        </w:rPr>
        <w:t xml:space="preserve"> fundraise or </w:t>
      </w:r>
      <w:r w:rsidR="00985545" w:rsidRPr="00AC1C4F">
        <w:rPr>
          <w:rFonts w:asciiTheme="minorHAnsi" w:hAnsiTheme="minorHAnsi" w:cs="Arial"/>
        </w:rPr>
        <w:t>seek sponsorship for their campaign</w:t>
      </w:r>
    </w:p>
    <w:p w:rsidR="005F096B" w:rsidRPr="00AC1C4F" w:rsidRDefault="005F096B" w:rsidP="00985379">
      <w:pPr>
        <w:rPr>
          <w:rFonts w:asciiTheme="minorHAnsi" w:hAnsiTheme="minorHAnsi"/>
          <w:b/>
        </w:rPr>
      </w:pPr>
    </w:p>
    <w:p w:rsidR="00C97759" w:rsidRPr="00AC1C4F" w:rsidRDefault="00C97759" w:rsidP="00985379">
      <w:pPr>
        <w:rPr>
          <w:rFonts w:asciiTheme="minorHAnsi" w:hAnsiTheme="minorHAnsi"/>
          <w:b/>
        </w:rPr>
      </w:pPr>
    </w:p>
    <w:p w:rsidR="00C97759" w:rsidRPr="00AC1C4F" w:rsidRDefault="00C97759" w:rsidP="00985379">
      <w:pPr>
        <w:rPr>
          <w:rFonts w:asciiTheme="minorHAnsi" w:hAnsiTheme="minorHAnsi"/>
          <w:b/>
        </w:rPr>
      </w:pPr>
    </w:p>
    <w:p w:rsidR="00C97759" w:rsidRPr="00AC1C4F" w:rsidRDefault="00C97759" w:rsidP="00985379">
      <w:pPr>
        <w:rPr>
          <w:rFonts w:asciiTheme="minorHAnsi" w:hAnsiTheme="minorHAnsi"/>
          <w:b/>
        </w:rPr>
      </w:pPr>
    </w:p>
    <w:p w:rsidR="00C97759" w:rsidRPr="00AC1C4F" w:rsidRDefault="00C97759" w:rsidP="00985379">
      <w:pPr>
        <w:rPr>
          <w:rFonts w:asciiTheme="minorHAnsi" w:hAnsiTheme="minorHAnsi"/>
          <w:b/>
        </w:rPr>
      </w:pPr>
    </w:p>
    <w:p w:rsidR="00557580" w:rsidRPr="00AC1C4F" w:rsidRDefault="00557580" w:rsidP="00985545">
      <w:pPr>
        <w:jc w:val="both"/>
        <w:rPr>
          <w:rFonts w:asciiTheme="minorHAnsi" w:hAnsiTheme="minorHAnsi" w:cs="Arial"/>
        </w:rPr>
      </w:pPr>
    </w:p>
    <w:sectPr w:rsidR="00557580" w:rsidRPr="00AC1C4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96B" w:rsidRDefault="005F096B" w:rsidP="005F096B">
      <w:r>
        <w:separator/>
      </w:r>
    </w:p>
  </w:endnote>
  <w:endnote w:type="continuationSeparator" w:id="0">
    <w:p w:rsidR="005F096B" w:rsidRDefault="005F096B" w:rsidP="005F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96B" w:rsidRDefault="005F096B" w:rsidP="005F096B">
      <w:r>
        <w:separator/>
      </w:r>
    </w:p>
  </w:footnote>
  <w:footnote w:type="continuationSeparator" w:id="0">
    <w:p w:rsidR="005F096B" w:rsidRDefault="005F096B" w:rsidP="005F0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96B" w:rsidRDefault="00AC1C4F">
    <w:pPr>
      <w:pStyle w:val="Header"/>
    </w:pPr>
    <w:r w:rsidRPr="00935EA8">
      <w:rPr>
        <w:bCs/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F6E4AC6" wp14:editId="25377C73">
              <wp:simplePos x="0" y="0"/>
              <wp:positionH relativeFrom="margin">
                <wp:posOffset>152400</wp:posOffset>
              </wp:positionH>
              <wp:positionV relativeFrom="paragraph">
                <wp:posOffset>168910</wp:posOffset>
              </wp:positionV>
              <wp:extent cx="5507990" cy="403225"/>
              <wp:effectExtent l="0" t="0" r="16510" b="158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7990" cy="40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1C4F" w:rsidRPr="006C01A0" w:rsidRDefault="00AC1C4F" w:rsidP="00AC1C4F">
                          <w:pPr>
                            <w:jc w:val="center"/>
                            <w:rPr>
                              <w:spacing w:val="60"/>
                              <w:sz w:val="36"/>
                            </w:rPr>
                          </w:pPr>
                          <w:r w:rsidRPr="006C01A0">
                            <w:rPr>
                              <w:spacing w:val="60"/>
                              <w:sz w:val="36"/>
                            </w:rPr>
                            <w:t>ELECTION REGULATIONS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6E4A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pt;margin-top:13.3pt;width:433.7pt;height:3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">
              <v:textbox>
                <w:txbxContent>
                  <w:p w:rsidR="00AC1C4F" w:rsidRPr="006C01A0" w:rsidRDefault="00AC1C4F" w:rsidP="00AC1C4F">
                    <w:pPr>
                      <w:jc w:val="center"/>
                      <w:rPr>
                        <w:spacing w:val="60"/>
                        <w:sz w:val="36"/>
                      </w:rPr>
                    </w:pPr>
                    <w:r w:rsidRPr="006C01A0">
                      <w:rPr>
                        <w:spacing w:val="60"/>
                        <w:sz w:val="36"/>
                      </w:rPr>
                      <w:t>ELECTION REGULATIONS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5076"/>
    <w:multiLevelType w:val="hybridMultilevel"/>
    <w:tmpl w:val="FED00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32C08"/>
    <w:multiLevelType w:val="hybridMultilevel"/>
    <w:tmpl w:val="AE628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41E85"/>
    <w:multiLevelType w:val="hybridMultilevel"/>
    <w:tmpl w:val="3B0ED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15A29"/>
    <w:multiLevelType w:val="hybridMultilevel"/>
    <w:tmpl w:val="44EC6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0A"/>
    <w:rsid w:val="00063CC3"/>
    <w:rsid w:val="0008225E"/>
    <w:rsid w:val="000C192F"/>
    <w:rsid w:val="0012178C"/>
    <w:rsid w:val="0013491E"/>
    <w:rsid w:val="001446C0"/>
    <w:rsid w:val="00195BD3"/>
    <w:rsid w:val="001E49FC"/>
    <w:rsid w:val="002C438F"/>
    <w:rsid w:val="00375AC4"/>
    <w:rsid w:val="003C6E0B"/>
    <w:rsid w:val="004A70F5"/>
    <w:rsid w:val="004F4455"/>
    <w:rsid w:val="00557580"/>
    <w:rsid w:val="00561899"/>
    <w:rsid w:val="00564A82"/>
    <w:rsid w:val="00567D5F"/>
    <w:rsid w:val="005F096B"/>
    <w:rsid w:val="00635683"/>
    <w:rsid w:val="0075351C"/>
    <w:rsid w:val="007D28E5"/>
    <w:rsid w:val="00906474"/>
    <w:rsid w:val="00985379"/>
    <w:rsid w:val="00985545"/>
    <w:rsid w:val="00A25C60"/>
    <w:rsid w:val="00AA327A"/>
    <w:rsid w:val="00AC1C4F"/>
    <w:rsid w:val="00AC7E0A"/>
    <w:rsid w:val="00BA0CAC"/>
    <w:rsid w:val="00BF33BC"/>
    <w:rsid w:val="00BF436E"/>
    <w:rsid w:val="00C115E0"/>
    <w:rsid w:val="00C97759"/>
    <w:rsid w:val="00D1709A"/>
    <w:rsid w:val="00DB4CB9"/>
    <w:rsid w:val="00F0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49EE109-38E7-43DE-B8F8-69AC1457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E0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C7E0A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7E0A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BA0CA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09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96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F09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96B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5F09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9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ngliastudent.com/election/candidateshub/equalopp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B301C5DF.dotm</Template>
  <TotalTime>21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Login, Daniel</dc:creator>
  <cp:keywords/>
  <dc:description/>
  <cp:lastModifiedBy>Login, Daniel</cp:lastModifiedBy>
  <cp:revision>5</cp:revision>
  <cp:lastPrinted>2017-02-21T09:10:00Z</cp:lastPrinted>
  <dcterms:created xsi:type="dcterms:W3CDTF">2017-02-20T17:53:00Z</dcterms:created>
  <dcterms:modified xsi:type="dcterms:W3CDTF">2017-02-22T14:50:00Z</dcterms:modified>
</cp:coreProperties>
</file>